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EA" w:rsidRPr="006739A5" w:rsidRDefault="00463CEA" w:rsidP="006739A5">
      <w:pPr>
        <w:widowControl/>
        <w:spacing w:line="300" w:lineRule="atLeast"/>
        <w:rPr>
          <w:rFonts w:ascii="仿宋_GB2312" w:eastAsia="仿宋_GB2312" w:hAnsi="宋体"/>
          <w:kern w:val="0"/>
          <w:sz w:val="28"/>
          <w:szCs w:val="28"/>
        </w:rPr>
      </w:pPr>
      <w:r w:rsidRPr="006739A5">
        <w:rPr>
          <w:rFonts w:ascii="仿宋_GB2312" w:eastAsia="仿宋_GB2312" w:hAnsi="宋体" w:cs="仿宋_GB2312" w:hint="eastAsia"/>
          <w:kern w:val="0"/>
          <w:sz w:val="28"/>
          <w:szCs w:val="28"/>
        </w:rPr>
        <w:t>附件二</w:t>
      </w:r>
    </w:p>
    <w:p w:rsidR="00463CEA" w:rsidRDefault="00463CEA" w:rsidP="00BB66E9">
      <w:pPr>
        <w:tabs>
          <w:tab w:val="left" w:pos="3240"/>
        </w:tabs>
        <w:ind w:firstLineChars="700" w:firstLine="31680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卫生部临床医生科普项目</w:t>
      </w:r>
    </w:p>
    <w:p w:rsidR="00463CEA" w:rsidRDefault="00463CEA" w:rsidP="00400C98">
      <w:pPr>
        <w:tabs>
          <w:tab w:val="left" w:pos="3240"/>
        </w:tabs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 xml:space="preserve">               </w:t>
      </w:r>
      <w:r>
        <w:rPr>
          <w:rFonts w:eastAsia="黑体" w:cs="黑体" w:hint="eastAsia"/>
          <w:b/>
          <w:bCs/>
          <w:sz w:val="32"/>
          <w:szCs w:val="32"/>
        </w:rPr>
        <w:t>百科名医网专家联络表</w:t>
      </w:r>
    </w:p>
    <w:tbl>
      <w:tblPr>
        <w:tblW w:w="95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0"/>
        <w:gridCol w:w="2214"/>
        <w:gridCol w:w="1260"/>
        <w:gridCol w:w="2170"/>
        <w:gridCol w:w="2238"/>
      </w:tblGrid>
      <w:tr w:rsidR="00463CEA">
        <w:trPr>
          <w:trHeight w:val="485"/>
          <w:jc w:val="center"/>
        </w:trPr>
        <w:tc>
          <w:tcPr>
            <w:tcW w:w="1630" w:type="dxa"/>
            <w:tcBorders>
              <w:top w:val="double" w:sz="4" w:space="0" w:color="auto"/>
            </w:tcBorders>
            <w:vAlign w:val="center"/>
          </w:tcPr>
          <w:p w:rsidR="00463CEA" w:rsidRPr="00F23831" w:rsidRDefault="00463CEA" w:rsidP="00463CEA">
            <w:pPr>
              <w:ind w:firstLineChars="50" w:firstLine="31680"/>
              <w:jc w:val="left"/>
              <w:rPr>
                <w:b/>
                <w:bCs/>
              </w:rPr>
            </w:pPr>
            <w:r w:rsidRPr="00F23831">
              <w:rPr>
                <w:rFonts w:cs="宋体" w:hint="eastAsia"/>
                <w:b/>
                <w:bCs/>
              </w:rPr>
              <w:t>姓</w:t>
            </w:r>
            <w:r w:rsidRPr="00F23831">
              <w:rPr>
                <w:b/>
                <w:bCs/>
              </w:rPr>
              <w:t xml:space="preserve">    </w:t>
            </w:r>
            <w:r w:rsidRPr="00F23831"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2214" w:type="dxa"/>
            <w:tcBorders>
              <w:top w:val="double" w:sz="4" w:space="0" w:color="auto"/>
            </w:tcBorders>
            <w:vAlign w:val="center"/>
          </w:tcPr>
          <w:p w:rsidR="00463CEA" w:rsidRPr="00F23831" w:rsidRDefault="00463CEA" w:rsidP="00DA5C9F">
            <w:pPr>
              <w:jc w:val="left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463CEA" w:rsidRPr="00F23831" w:rsidRDefault="00463CEA" w:rsidP="00463CEA">
            <w:pPr>
              <w:ind w:firstLineChars="50" w:firstLine="31680"/>
              <w:jc w:val="left"/>
              <w:rPr>
                <w:b/>
                <w:bCs/>
              </w:rPr>
            </w:pPr>
            <w:r w:rsidRPr="00F23831">
              <w:rPr>
                <w:rFonts w:cs="宋体" w:hint="eastAsia"/>
                <w:b/>
                <w:bCs/>
              </w:rPr>
              <w:t>性</w:t>
            </w:r>
            <w:r w:rsidRPr="00F23831">
              <w:rPr>
                <w:b/>
                <w:bCs/>
              </w:rPr>
              <w:t xml:space="preserve">    </w:t>
            </w:r>
            <w:r w:rsidRPr="00F23831">
              <w:rPr>
                <w:rFonts w:cs="宋体" w:hint="eastAsia"/>
                <w:b/>
                <w:bCs/>
              </w:rPr>
              <w:t>别</w:t>
            </w:r>
          </w:p>
        </w:tc>
        <w:tc>
          <w:tcPr>
            <w:tcW w:w="2170" w:type="dxa"/>
            <w:tcBorders>
              <w:top w:val="double" w:sz="4" w:space="0" w:color="auto"/>
            </w:tcBorders>
            <w:vAlign w:val="center"/>
          </w:tcPr>
          <w:p w:rsidR="00463CEA" w:rsidRPr="00F23831" w:rsidRDefault="00463CEA" w:rsidP="00DA5C9F">
            <w:pPr>
              <w:tabs>
                <w:tab w:val="left" w:pos="957"/>
              </w:tabs>
              <w:jc w:val="center"/>
              <w:rPr>
                <w:b/>
                <w:bCs/>
              </w:rPr>
            </w:pPr>
          </w:p>
        </w:tc>
        <w:tc>
          <w:tcPr>
            <w:tcW w:w="2238" w:type="dxa"/>
            <w:vMerge w:val="restart"/>
            <w:vAlign w:val="center"/>
          </w:tcPr>
          <w:p w:rsidR="00463CEA" w:rsidRPr="00F23831" w:rsidRDefault="00463CEA" w:rsidP="00DA5C9F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照片</w:t>
            </w:r>
          </w:p>
        </w:tc>
      </w:tr>
      <w:tr w:rsidR="00463CEA">
        <w:trPr>
          <w:trHeight w:val="485"/>
          <w:jc w:val="center"/>
        </w:trPr>
        <w:tc>
          <w:tcPr>
            <w:tcW w:w="1630" w:type="dxa"/>
            <w:vAlign w:val="center"/>
          </w:tcPr>
          <w:p w:rsidR="00463CEA" w:rsidRPr="00F23831" w:rsidRDefault="00463CEA" w:rsidP="00A7417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F23831">
              <w:rPr>
                <w:rFonts w:cs="宋体" w:hint="eastAsia"/>
                <w:b/>
                <w:bCs/>
              </w:rPr>
              <w:t>出生日期</w:t>
            </w:r>
          </w:p>
        </w:tc>
        <w:tc>
          <w:tcPr>
            <w:tcW w:w="2214" w:type="dxa"/>
            <w:vAlign w:val="center"/>
          </w:tcPr>
          <w:p w:rsidR="00463CEA" w:rsidRPr="00F23831" w:rsidRDefault="00463CEA" w:rsidP="00DA5C9F">
            <w:pPr>
              <w:jc w:val="left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63CEA" w:rsidRPr="00F23831" w:rsidRDefault="00463CEA" w:rsidP="00A7417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>
              <w:rPr>
                <w:rFonts w:cs="宋体" w:hint="eastAsia"/>
                <w:b/>
                <w:bCs/>
              </w:rPr>
              <w:t>民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族</w:t>
            </w:r>
          </w:p>
        </w:tc>
        <w:tc>
          <w:tcPr>
            <w:tcW w:w="2170" w:type="dxa"/>
            <w:vAlign w:val="center"/>
          </w:tcPr>
          <w:p w:rsidR="00463CEA" w:rsidRPr="00F23831" w:rsidRDefault="00463CEA" w:rsidP="00DA5C9F">
            <w:pPr>
              <w:tabs>
                <w:tab w:val="left" w:pos="957"/>
              </w:tabs>
              <w:jc w:val="center"/>
              <w:rPr>
                <w:b/>
                <w:bCs/>
              </w:rPr>
            </w:pPr>
          </w:p>
        </w:tc>
        <w:tc>
          <w:tcPr>
            <w:tcW w:w="2238" w:type="dxa"/>
            <w:vMerge/>
            <w:vAlign w:val="center"/>
          </w:tcPr>
          <w:p w:rsidR="00463CEA" w:rsidRPr="00F23831" w:rsidRDefault="00463CEA" w:rsidP="00DA5C9F">
            <w:pPr>
              <w:jc w:val="center"/>
              <w:rPr>
                <w:b/>
                <w:bCs/>
              </w:rPr>
            </w:pPr>
          </w:p>
        </w:tc>
      </w:tr>
      <w:tr w:rsidR="00463CEA">
        <w:trPr>
          <w:trHeight w:val="485"/>
          <w:jc w:val="center"/>
        </w:trPr>
        <w:tc>
          <w:tcPr>
            <w:tcW w:w="1630" w:type="dxa"/>
            <w:vAlign w:val="center"/>
          </w:tcPr>
          <w:p w:rsidR="00463CEA" w:rsidRPr="00F23831" w:rsidRDefault="00463CEA" w:rsidP="00463CEA">
            <w:pPr>
              <w:ind w:firstLineChars="50" w:firstLine="31680"/>
              <w:jc w:val="lef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历</w:t>
            </w:r>
          </w:p>
        </w:tc>
        <w:tc>
          <w:tcPr>
            <w:tcW w:w="2214" w:type="dxa"/>
            <w:vAlign w:val="center"/>
          </w:tcPr>
          <w:p w:rsidR="00463CEA" w:rsidRPr="00F23831" w:rsidRDefault="00463CEA" w:rsidP="00DA5C9F">
            <w:pPr>
              <w:jc w:val="left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63CEA" w:rsidRPr="00F23831" w:rsidRDefault="00463CEA" w:rsidP="00463CEA">
            <w:pPr>
              <w:ind w:firstLineChars="50" w:firstLine="31680"/>
              <w:jc w:val="left"/>
              <w:rPr>
                <w:b/>
                <w:bCs/>
              </w:rPr>
            </w:pPr>
            <w:r w:rsidRPr="00F23831">
              <w:rPr>
                <w:rFonts w:cs="宋体" w:hint="eastAsia"/>
                <w:b/>
                <w:bCs/>
              </w:rPr>
              <w:t>职</w:t>
            </w:r>
            <w:r w:rsidRPr="00F23831">
              <w:rPr>
                <w:b/>
                <w:bCs/>
              </w:rPr>
              <w:t xml:space="preserve">    </w:t>
            </w:r>
            <w:r w:rsidRPr="00F23831">
              <w:rPr>
                <w:rFonts w:cs="宋体" w:hint="eastAsia"/>
                <w:b/>
                <w:bCs/>
              </w:rPr>
              <w:t>称</w:t>
            </w:r>
          </w:p>
        </w:tc>
        <w:tc>
          <w:tcPr>
            <w:tcW w:w="2170" w:type="dxa"/>
            <w:vAlign w:val="center"/>
          </w:tcPr>
          <w:p w:rsidR="00463CEA" w:rsidRPr="00F23831" w:rsidRDefault="00463CEA" w:rsidP="00DA5C9F">
            <w:pPr>
              <w:tabs>
                <w:tab w:val="left" w:pos="957"/>
              </w:tabs>
              <w:jc w:val="center"/>
              <w:rPr>
                <w:b/>
                <w:bCs/>
              </w:rPr>
            </w:pPr>
          </w:p>
        </w:tc>
        <w:tc>
          <w:tcPr>
            <w:tcW w:w="2238" w:type="dxa"/>
            <w:vMerge/>
            <w:vAlign w:val="center"/>
          </w:tcPr>
          <w:p w:rsidR="00463CEA" w:rsidRPr="00F23831" w:rsidRDefault="00463CEA" w:rsidP="00DA5C9F">
            <w:pPr>
              <w:jc w:val="center"/>
              <w:rPr>
                <w:b/>
                <w:bCs/>
              </w:rPr>
            </w:pPr>
          </w:p>
        </w:tc>
      </w:tr>
      <w:tr w:rsidR="00463CEA">
        <w:trPr>
          <w:trHeight w:val="485"/>
          <w:jc w:val="center"/>
        </w:trPr>
        <w:tc>
          <w:tcPr>
            <w:tcW w:w="1630" w:type="dxa"/>
            <w:vAlign w:val="center"/>
          </w:tcPr>
          <w:p w:rsidR="00463CEA" w:rsidRPr="00F23831" w:rsidRDefault="00463CEA" w:rsidP="00463CEA">
            <w:pPr>
              <w:ind w:firstLineChars="50" w:firstLine="31680"/>
              <w:jc w:val="left"/>
              <w:rPr>
                <w:b/>
                <w:bCs/>
              </w:rPr>
            </w:pPr>
            <w:r w:rsidRPr="00F23831">
              <w:rPr>
                <w:rFonts w:cs="宋体" w:hint="eastAsia"/>
                <w:b/>
                <w:bCs/>
              </w:rPr>
              <w:t>单</w:t>
            </w:r>
            <w:r w:rsidRPr="00F23831">
              <w:rPr>
                <w:b/>
                <w:bCs/>
              </w:rPr>
              <w:t xml:space="preserve">    </w:t>
            </w:r>
            <w:r w:rsidRPr="00F23831">
              <w:rPr>
                <w:rFonts w:cs="宋体" w:hint="eastAsia"/>
                <w:b/>
                <w:bCs/>
              </w:rPr>
              <w:t>位</w:t>
            </w:r>
          </w:p>
        </w:tc>
        <w:tc>
          <w:tcPr>
            <w:tcW w:w="5644" w:type="dxa"/>
            <w:gridSpan w:val="3"/>
            <w:vAlign w:val="center"/>
          </w:tcPr>
          <w:p w:rsidR="00463CEA" w:rsidRPr="00F23831" w:rsidRDefault="00463CEA" w:rsidP="00DA5C9F">
            <w:pPr>
              <w:tabs>
                <w:tab w:val="left" w:pos="957"/>
              </w:tabs>
              <w:jc w:val="left"/>
              <w:rPr>
                <w:b/>
                <w:bCs/>
              </w:rPr>
            </w:pPr>
          </w:p>
        </w:tc>
        <w:tc>
          <w:tcPr>
            <w:tcW w:w="2238" w:type="dxa"/>
            <w:vMerge/>
            <w:vAlign w:val="center"/>
          </w:tcPr>
          <w:p w:rsidR="00463CEA" w:rsidRPr="00F23831" w:rsidRDefault="00463CEA" w:rsidP="00DA5C9F">
            <w:pPr>
              <w:jc w:val="center"/>
              <w:rPr>
                <w:b/>
                <w:bCs/>
              </w:rPr>
            </w:pPr>
          </w:p>
        </w:tc>
      </w:tr>
      <w:tr w:rsidR="00463CEA">
        <w:trPr>
          <w:trHeight w:val="485"/>
          <w:jc w:val="center"/>
        </w:trPr>
        <w:tc>
          <w:tcPr>
            <w:tcW w:w="1630" w:type="dxa"/>
            <w:vAlign w:val="center"/>
          </w:tcPr>
          <w:p w:rsidR="00463CEA" w:rsidRPr="00F23831" w:rsidRDefault="00463CEA" w:rsidP="00463CEA">
            <w:pPr>
              <w:ind w:firstLineChars="50" w:firstLine="31680"/>
              <w:jc w:val="lef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科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室</w:t>
            </w:r>
          </w:p>
        </w:tc>
        <w:tc>
          <w:tcPr>
            <w:tcW w:w="2214" w:type="dxa"/>
            <w:vAlign w:val="center"/>
          </w:tcPr>
          <w:p w:rsidR="00463CEA" w:rsidRPr="00F23831" w:rsidRDefault="00463CEA" w:rsidP="00DA5C9F">
            <w:pPr>
              <w:jc w:val="left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63CEA" w:rsidRPr="00F23831" w:rsidRDefault="00463CEA" w:rsidP="00463CEA">
            <w:pPr>
              <w:ind w:firstLineChars="50" w:firstLine="31680"/>
              <w:jc w:val="left"/>
              <w:rPr>
                <w:b/>
                <w:bCs/>
              </w:rPr>
            </w:pPr>
            <w:r w:rsidRPr="00F23831">
              <w:rPr>
                <w:rFonts w:cs="宋体" w:hint="eastAsia"/>
                <w:b/>
                <w:bCs/>
              </w:rPr>
              <w:t>职</w:t>
            </w:r>
            <w:r w:rsidRPr="00F23831">
              <w:rPr>
                <w:b/>
                <w:bCs/>
              </w:rPr>
              <w:t xml:space="preserve">    </w:t>
            </w:r>
            <w:r w:rsidRPr="00F23831">
              <w:rPr>
                <w:rFonts w:cs="宋体" w:hint="eastAsia"/>
                <w:b/>
                <w:bCs/>
              </w:rPr>
              <w:t>务</w:t>
            </w:r>
          </w:p>
        </w:tc>
        <w:tc>
          <w:tcPr>
            <w:tcW w:w="2170" w:type="dxa"/>
            <w:vAlign w:val="center"/>
          </w:tcPr>
          <w:p w:rsidR="00463CEA" w:rsidRPr="00F23831" w:rsidRDefault="00463CEA" w:rsidP="00DA5C9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463CEA" w:rsidRPr="00F23831" w:rsidRDefault="00463CEA" w:rsidP="00DA5C9F">
            <w:pPr>
              <w:widowControl/>
              <w:jc w:val="left"/>
              <w:rPr>
                <w:b/>
                <w:bCs/>
              </w:rPr>
            </w:pPr>
          </w:p>
        </w:tc>
      </w:tr>
      <w:tr w:rsidR="00463CEA">
        <w:trPr>
          <w:trHeight w:val="485"/>
          <w:jc w:val="center"/>
        </w:trPr>
        <w:tc>
          <w:tcPr>
            <w:tcW w:w="1630" w:type="dxa"/>
            <w:vAlign w:val="center"/>
          </w:tcPr>
          <w:p w:rsidR="00463CEA" w:rsidRDefault="00463CEA" w:rsidP="00DA5C9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>
              <w:rPr>
                <w:rFonts w:cs="宋体" w:hint="eastAsia"/>
                <w:b/>
                <w:bCs/>
              </w:rPr>
              <w:t>执业医师</w:t>
            </w:r>
          </w:p>
          <w:p w:rsidR="00463CEA" w:rsidRPr="00F23831" w:rsidRDefault="00463CEA" w:rsidP="00463CEA">
            <w:pPr>
              <w:ind w:firstLineChars="50" w:firstLine="31680"/>
              <w:jc w:val="lef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资格证号</w:t>
            </w:r>
          </w:p>
        </w:tc>
        <w:tc>
          <w:tcPr>
            <w:tcW w:w="2214" w:type="dxa"/>
            <w:vAlign w:val="center"/>
          </w:tcPr>
          <w:p w:rsidR="00463CEA" w:rsidRPr="00F23831" w:rsidRDefault="00463CEA" w:rsidP="00DA5C9F">
            <w:pPr>
              <w:jc w:val="left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63CEA" w:rsidRPr="00F23831" w:rsidRDefault="00463CEA" w:rsidP="007B362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>
              <w:rPr>
                <w:rFonts w:cs="宋体" w:hint="eastAsia"/>
                <w:b/>
                <w:bCs/>
              </w:rPr>
              <w:t>身份证号</w:t>
            </w:r>
          </w:p>
        </w:tc>
        <w:tc>
          <w:tcPr>
            <w:tcW w:w="4408" w:type="dxa"/>
            <w:gridSpan w:val="2"/>
            <w:vAlign w:val="center"/>
          </w:tcPr>
          <w:p w:rsidR="00463CEA" w:rsidRPr="00F23831" w:rsidRDefault="00463CEA" w:rsidP="00DA5C9F">
            <w:pPr>
              <w:widowControl/>
              <w:jc w:val="left"/>
              <w:rPr>
                <w:b/>
                <w:bCs/>
              </w:rPr>
            </w:pPr>
          </w:p>
        </w:tc>
      </w:tr>
      <w:tr w:rsidR="00463CEA">
        <w:trPr>
          <w:trHeight w:val="485"/>
          <w:jc w:val="center"/>
        </w:trPr>
        <w:tc>
          <w:tcPr>
            <w:tcW w:w="1630" w:type="dxa"/>
            <w:vAlign w:val="center"/>
          </w:tcPr>
          <w:p w:rsidR="00463CEA" w:rsidRPr="00F23831" w:rsidRDefault="00463CEA" w:rsidP="00DA5C9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F23831">
              <w:rPr>
                <w:rFonts w:cs="宋体" w:hint="eastAsia"/>
                <w:b/>
                <w:bCs/>
              </w:rPr>
              <w:t>座</w:t>
            </w:r>
            <w:r>
              <w:rPr>
                <w:b/>
                <w:bCs/>
              </w:rPr>
              <w:t xml:space="preserve">    </w:t>
            </w:r>
            <w:r w:rsidRPr="00F23831">
              <w:rPr>
                <w:rFonts w:cs="宋体" w:hint="eastAsia"/>
                <w:b/>
                <w:bCs/>
              </w:rPr>
              <w:t>机</w:t>
            </w:r>
          </w:p>
        </w:tc>
        <w:tc>
          <w:tcPr>
            <w:tcW w:w="2214" w:type="dxa"/>
            <w:vAlign w:val="center"/>
          </w:tcPr>
          <w:p w:rsidR="00463CEA" w:rsidRPr="00F23831" w:rsidRDefault="00463CEA" w:rsidP="00DA5C9F">
            <w:pPr>
              <w:jc w:val="left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63CEA" w:rsidRPr="00F23831" w:rsidRDefault="00463CEA" w:rsidP="00DA5C9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F23831">
              <w:rPr>
                <w:rFonts w:cs="宋体" w:hint="eastAsia"/>
                <w:b/>
                <w:bCs/>
              </w:rPr>
              <w:t>手</w:t>
            </w:r>
            <w:r w:rsidRPr="00F23831">
              <w:rPr>
                <w:b/>
                <w:bCs/>
              </w:rPr>
              <w:t xml:space="preserve">    </w:t>
            </w:r>
            <w:r w:rsidRPr="00F23831">
              <w:rPr>
                <w:rFonts w:cs="宋体" w:hint="eastAsia"/>
                <w:b/>
                <w:bCs/>
              </w:rPr>
              <w:t>机</w:t>
            </w:r>
          </w:p>
        </w:tc>
        <w:tc>
          <w:tcPr>
            <w:tcW w:w="4408" w:type="dxa"/>
            <w:gridSpan w:val="2"/>
            <w:vAlign w:val="center"/>
          </w:tcPr>
          <w:p w:rsidR="00463CEA" w:rsidRPr="00F23831" w:rsidRDefault="00463CEA" w:rsidP="00DA5C9F">
            <w:pPr>
              <w:widowControl/>
              <w:jc w:val="left"/>
              <w:rPr>
                <w:b/>
                <w:bCs/>
              </w:rPr>
            </w:pPr>
          </w:p>
        </w:tc>
      </w:tr>
      <w:tr w:rsidR="00463CEA">
        <w:trPr>
          <w:trHeight w:val="485"/>
          <w:jc w:val="center"/>
        </w:trPr>
        <w:tc>
          <w:tcPr>
            <w:tcW w:w="1630" w:type="dxa"/>
            <w:vAlign w:val="center"/>
          </w:tcPr>
          <w:p w:rsidR="00463CEA" w:rsidRPr="00F23831" w:rsidRDefault="00463CEA" w:rsidP="00F438D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>
              <w:rPr>
                <w:rFonts w:cs="宋体" w:hint="eastAsia"/>
                <w:b/>
                <w:bCs/>
              </w:rPr>
              <w:t>邮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编</w:t>
            </w:r>
          </w:p>
        </w:tc>
        <w:tc>
          <w:tcPr>
            <w:tcW w:w="2214" w:type="dxa"/>
            <w:vAlign w:val="center"/>
          </w:tcPr>
          <w:p w:rsidR="00463CEA" w:rsidRPr="00F23831" w:rsidRDefault="00463CEA" w:rsidP="00DA5C9F">
            <w:pPr>
              <w:jc w:val="left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63CEA" w:rsidRPr="00F23831" w:rsidRDefault="00463CEA" w:rsidP="00DA5C9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F23831">
              <w:rPr>
                <w:rFonts w:cs="宋体" w:hint="eastAsia"/>
                <w:b/>
                <w:bCs/>
              </w:rPr>
              <w:t>电子邮箱</w:t>
            </w:r>
          </w:p>
        </w:tc>
        <w:tc>
          <w:tcPr>
            <w:tcW w:w="4408" w:type="dxa"/>
            <w:gridSpan w:val="2"/>
            <w:vAlign w:val="center"/>
          </w:tcPr>
          <w:p w:rsidR="00463CEA" w:rsidRPr="00F23831" w:rsidRDefault="00463CEA" w:rsidP="00DA5C9F">
            <w:pPr>
              <w:widowControl/>
              <w:jc w:val="left"/>
              <w:rPr>
                <w:b/>
                <w:bCs/>
              </w:rPr>
            </w:pPr>
          </w:p>
        </w:tc>
      </w:tr>
      <w:tr w:rsidR="00463CEA">
        <w:trPr>
          <w:trHeight w:val="457"/>
          <w:jc w:val="center"/>
        </w:trPr>
        <w:tc>
          <w:tcPr>
            <w:tcW w:w="1630" w:type="dxa"/>
            <w:vAlign w:val="center"/>
          </w:tcPr>
          <w:p w:rsidR="00463CEA" w:rsidRPr="00F23831" w:rsidRDefault="00463CEA" w:rsidP="00DA5C9F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>
              <w:rPr>
                <w:rFonts w:cs="宋体" w:hint="eastAsia"/>
                <w:b/>
                <w:bCs/>
              </w:rPr>
              <w:t>联系地址</w:t>
            </w:r>
          </w:p>
        </w:tc>
        <w:tc>
          <w:tcPr>
            <w:tcW w:w="7882" w:type="dxa"/>
            <w:gridSpan w:val="4"/>
            <w:vAlign w:val="center"/>
          </w:tcPr>
          <w:p w:rsidR="00463CEA" w:rsidRPr="00F23831" w:rsidRDefault="00463CEA" w:rsidP="00DA5C9F">
            <w:pPr>
              <w:jc w:val="left"/>
              <w:rPr>
                <w:b/>
                <w:bCs/>
              </w:rPr>
            </w:pPr>
          </w:p>
        </w:tc>
      </w:tr>
      <w:tr w:rsidR="00463CEA" w:rsidRPr="009C55B9">
        <w:trPr>
          <w:trHeight w:val="3258"/>
          <w:jc w:val="center"/>
        </w:trPr>
        <w:tc>
          <w:tcPr>
            <w:tcW w:w="9512" w:type="dxa"/>
            <w:gridSpan w:val="5"/>
          </w:tcPr>
          <w:p w:rsidR="00463CEA" w:rsidRDefault="00463CEA" w:rsidP="0054083A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个人介绍（包括主要教育和工作经历、学术和科研成果及荣誉、社会职务等。此项内容将在网站公布。）</w:t>
            </w:r>
            <w:r w:rsidRPr="00677AE8">
              <w:rPr>
                <w:rFonts w:cs="宋体" w:hint="eastAsia"/>
                <w:b/>
                <w:bCs/>
              </w:rPr>
              <w:t>：</w:t>
            </w:r>
          </w:p>
          <w:p w:rsidR="00463CEA" w:rsidRPr="00CF3AA4" w:rsidRDefault="00463CEA" w:rsidP="00DA5C9F">
            <w:pPr>
              <w:rPr>
                <w:b/>
                <w:bCs/>
              </w:rPr>
            </w:pPr>
          </w:p>
          <w:p w:rsidR="00463CEA" w:rsidRPr="00801212" w:rsidRDefault="00463CEA" w:rsidP="00DA5C9F">
            <w:pPr>
              <w:rPr>
                <w:b/>
                <w:bCs/>
              </w:rPr>
            </w:pPr>
          </w:p>
          <w:p w:rsidR="00463CEA" w:rsidRPr="006E4BDF" w:rsidRDefault="00463CEA" w:rsidP="00DA5C9F">
            <w:pPr>
              <w:rPr>
                <w:b/>
                <w:bCs/>
              </w:rPr>
            </w:pPr>
          </w:p>
          <w:p w:rsidR="00463CEA" w:rsidRDefault="00463CEA" w:rsidP="00DA5C9F">
            <w:pPr>
              <w:rPr>
                <w:b/>
                <w:bCs/>
              </w:rPr>
            </w:pPr>
          </w:p>
          <w:p w:rsidR="00463CEA" w:rsidRDefault="00463CEA" w:rsidP="00DA5C9F">
            <w:pPr>
              <w:rPr>
                <w:b/>
                <w:bCs/>
              </w:rPr>
            </w:pPr>
          </w:p>
          <w:p w:rsidR="00463CEA" w:rsidRDefault="00463CEA" w:rsidP="00DA5C9F">
            <w:pPr>
              <w:rPr>
                <w:b/>
                <w:bCs/>
              </w:rPr>
            </w:pPr>
          </w:p>
          <w:p w:rsidR="00463CEA" w:rsidRDefault="00463CEA" w:rsidP="00DA5C9F">
            <w:pPr>
              <w:rPr>
                <w:b/>
                <w:bCs/>
              </w:rPr>
            </w:pPr>
          </w:p>
          <w:p w:rsidR="00463CEA" w:rsidRPr="00677AE8" w:rsidRDefault="00463CEA" w:rsidP="00DA5C9F">
            <w:pPr>
              <w:rPr>
                <w:b/>
                <w:bCs/>
              </w:rPr>
            </w:pPr>
          </w:p>
        </w:tc>
      </w:tr>
      <w:tr w:rsidR="00463CEA" w:rsidRPr="009C55B9">
        <w:trPr>
          <w:trHeight w:val="3675"/>
          <w:jc w:val="center"/>
        </w:trPr>
        <w:tc>
          <w:tcPr>
            <w:tcW w:w="9512" w:type="dxa"/>
            <w:gridSpan w:val="5"/>
            <w:tcBorders>
              <w:bottom w:val="double" w:sz="4" w:space="0" w:color="auto"/>
            </w:tcBorders>
          </w:tcPr>
          <w:p w:rsidR="00463CEA" w:rsidRDefault="00463CEA" w:rsidP="00DA5C9F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申请人意见：</w:t>
            </w:r>
          </w:p>
          <w:p w:rsidR="00463CEA" w:rsidRDefault="00463CEA" w:rsidP="007E3B39">
            <w:pPr>
              <w:ind w:firstLine="42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rFonts w:cs="宋体" w:hint="eastAsia"/>
                <w:b/>
                <w:bCs/>
              </w:rPr>
              <w:t>、是否同意撰写、提交并发布科普文章：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同意（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）</w:t>
            </w:r>
            <w:r>
              <w:rPr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不同意（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）</w:t>
            </w:r>
          </w:p>
          <w:p w:rsidR="00463CEA" w:rsidRDefault="00463CEA" w:rsidP="007E3B39">
            <w:pPr>
              <w:ind w:firstLine="42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rFonts w:cs="宋体" w:hint="eastAsia"/>
                <w:b/>
                <w:bCs/>
              </w:rPr>
              <w:t>、是否同意与患者网上互动，包括但不限于网上咨询、答疑、点评等：同意（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）</w:t>
            </w:r>
            <w:r>
              <w:rPr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不同意（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）</w:t>
            </w:r>
          </w:p>
          <w:p w:rsidR="00463CEA" w:rsidRDefault="00463CEA" w:rsidP="007E3B39">
            <w:pPr>
              <w:ind w:firstLine="42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cs="宋体" w:hint="eastAsia"/>
                <w:b/>
                <w:bCs/>
              </w:rPr>
              <w:t>、是否同意给持科普卡的患者预约、加号：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同意（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）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不同意（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）</w:t>
            </w:r>
          </w:p>
          <w:p w:rsidR="00463CEA" w:rsidRDefault="00463CEA" w:rsidP="00463C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00" w:lineRule="atLeast"/>
              <w:ind w:firstLineChars="200" w:firstLine="3168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rFonts w:cs="宋体" w:hint="eastAsia"/>
                <w:b/>
                <w:bCs/>
              </w:rPr>
              <w:t>、其他关于临床医生科普项目的意见和建议：</w:t>
            </w:r>
          </w:p>
          <w:p w:rsidR="00463CEA" w:rsidRDefault="00463CEA" w:rsidP="007E3B3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00" w:lineRule="atLeast"/>
              <w:ind w:firstLine="540"/>
              <w:jc w:val="left"/>
              <w:rPr>
                <w:b/>
                <w:bCs/>
              </w:rPr>
            </w:pPr>
          </w:p>
          <w:p w:rsidR="00463CEA" w:rsidRDefault="00463CEA" w:rsidP="007E3B3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00" w:lineRule="atLeast"/>
              <w:ind w:firstLine="540"/>
              <w:jc w:val="left"/>
              <w:rPr>
                <w:b/>
                <w:bCs/>
              </w:rPr>
            </w:pPr>
          </w:p>
          <w:p w:rsidR="00463CEA" w:rsidRPr="003B1EE0" w:rsidRDefault="00463CEA" w:rsidP="007E3B3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00" w:lineRule="atLeast"/>
              <w:ind w:firstLine="540"/>
              <w:jc w:val="left"/>
              <w:rPr>
                <w:b/>
                <w:bCs/>
              </w:rPr>
            </w:pPr>
          </w:p>
          <w:p w:rsidR="00463CEA" w:rsidRPr="001804D1" w:rsidRDefault="00463CEA" w:rsidP="007E3B3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00" w:lineRule="atLeast"/>
              <w:ind w:firstLine="540"/>
              <w:jc w:val="left"/>
              <w:rPr>
                <w:b/>
                <w:bCs/>
              </w:rPr>
            </w:pPr>
          </w:p>
          <w:p w:rsidR="00463CEA" w:rsidRPr="001804D1" w:rsidRDefault="00463CEA" w:rsidP="00463C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00" w:lineRule="atLeast"/>
              <w:ind w:firstLineChars="2600" w:firstLine="31680"/>
              <w:jc w:val="lef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申请人</w:t>
            </w:r>
            <w:r w:rsidRPr="001804D1">
              <w:rPr>
                <w:rFonts w:cs="宋体" w:hint="eastAsia"/>
                <w:b/>
                <w:bCs/>
              </w:rPr>
              <w:t>（签字）：</w:t>
            </w:r>
            <w:r w:rsidRPr="001804D1">
              <w:rPr>
                <w:b/>
                <w:bCs/>
              </w:rPr>
              <w:t xml:space="preserve">     </w:t>
            </w:r>
          </w:p>
          <w:p w:rsidR="00463CEA" w:rsidRPr="001804D1" w:rsidRDefault="00463CEA" w:rsidP="00463C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00" w:lineRule="atLeast"/>
              <w:ind w:firstLineChars="2800" w:firstLine="31680"/>
              <w:jc w:val="left"/>
              <w:rPr>
                <w:b/>
                <w:bCs/>
              </w:rPr>
            </w:pPr>
          </w:p>
          <w:p w:rsidR="00463CEA" w:rsidRPr="007E3B39" w:rsidRDefault="00463CEA" w:rsidP="007E3B39">
            <w:pPr>
              <w:ind w:firstLine="420"/>
              <w:rPr>
                <w:b/>
                <w:bCs/>
              </w:rPr>
            </w:pPr>
            <w:r w:rsidRPr="001804D1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                                          </w:t>
            </w:r>
            <w:r w:rsidRPr="001804D1">
              <w:rPr>
                <w:b/>
                <w:bCs/>
              </w:rPr>
              <w:t xml:space="preserve">  </w:t>
            </w:r>
            <w:r w:rsidRPr="001804D1">
              <w:rPr>
                <w:rFonts w:cs="宋体" w:hint="eastAsia"/>
                <w:b/>
                <w:bCs/>
              </w:rPr>
              <w:t>年</w:t>
            </w:r>
            <w:r w:rsidRPr="001804D1">
              <w:rPr>
                <w:b/>
                <w:bCs/>
              </w:rPr>
              <w:t xml:space="preserve">   </w:t>
            </w:r>
            <w:r w:rsidRPr="001804D1">
              <w:rPr>
                <w:rFonts w:cs="宋体" w:hint="eastAsia"/>
                <w:b/>
                <w:bCs/>
              </w:rPr>
              <w:t>月</w:t>
            </w:r>
            <w:r w:rsidRPr="001804D1">
              <w:rPr>
                <w:b/>
                <w:bCs/>
              </w:rPr>
              <w:t xml:space="preserve">    </w:t>
            </w:r>
            <w:r w:rsidRPr="001804D1">
              <w:rPr>
                <w:rFonts w:cs="宋体" w:hint="eastAsia"/>
                <w:b/>
                <w:bCs/>
              </w:rPr>
              <w:t>日</w:t>
            </w:r>
            <w:r w:rsidRPr="001804D1">
              <w:rPr>
                <w:b/>
                <w:bCs/>
              </w:rPr>
              <w:t xml:space="preserve"> </w:t>
            </w:r>
            <w:r w:rsidRPr="00790741">
              <w:rPr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463CEA" w:rsidRDefault="00463CEA" w:rsidP="00463CEA">
      <w:pPr>
        <w:ind w:leftChars="-236" w:left="31680" w:right="-193" w:hangingChars="100" w:firstLine="31680"/>
        <w:rPr>
          <w:b/>
          <w:bCs/>
        </w:rPr>
      </w:pPr>
      <w:r w:rsidRPr="007E3B39">
        <w:rPr>
          <w:rFonts w:cs="宋体" w:hint="eastAsia"/>
          <w:b/>
          <w:bCs/>
        </w:rPr>
        <w:t>备注：</w:t>
      </w:r>
      <w:r>
        <w:rPr>
          <w:b/>
          <w:bCs/>
        </w:rPr>
        <w:t>1</w:t>
      </w:r>
      <w:r>
        <w:rPr>
          <w:rFonts w:cs="宋体" w:hint="eastAsia"/>
          <w:b/>
          <w:bCs/>
        </w:rPr>
        <w:t>、请认真、如实填写本表；</w:t>
      </w:r>
      <w:r>
        <w:rPr>
          <w:b/>
          <w:bCs/>
        </w:rPr>
        <w:t>2</w:t>
      </w:r>
      <w:r>
        <w:rPr>
          <w:rFonts w:cs="宋体" w:hint="eastAsia"/>
          <w:b/>
          <w:bCs/>
        </w:rPr>
        <w:t>、</w:t>
      </w:r>
      <w:r w:rsidRPr="007E3B39">
        <w:rPr>
          <w:b/>
          <w:bCs/>
        </w:rPr>
        <w:t>*</w:t>
      </w:r>
      <w:r w:rsidRPr="007E3B39">
        <w:rPr>
          <w:rFonts w:cs="宋体" w:hint="eastAsia"/>
          <w:b/>
          <w:bCs/>
        </w:rPr>
        <w:t>表示</w:t>
      </w:r>
      <w:r>
        <w:rPr>
          <w:rFonts w:cs="宋体" w:hint="eastAsia"/>
          <w:b/>
          <w:bCs/>
        </w:rPr>
        <w:t>保密信息，不会对外公开；</w:t>
      </w:r>
      <w:r>
        <w:rPr>
          <w:b/>
          <w:bCs/>
        </w:rPr>
        <w:t>3</w:t>
      </w:r>
      <w:r>
        <w:rPr>
          <w:rFonts w:cs="宋体" w:hint="eastAsia"/>
          <w:b/>
          <w:bCs/>
        </w:rPr>
        <w:t>、</w:t>
      </w:r>
      <w:r w:rsidRPr="007E3B39">
        <w:rPr>
          <w:rFonts w:cs="宋体" w:hint="eastAsia"/>
          <w:b/>
          <w:bCs/>
        </w:rPr>
        <w:t>座机</w:t>
      </w:r>
      <w:r w:rsidRPr="007E3B39">
        <w:rPr>
          <w:b/>
          <w:bCs/>
        </w:rPr>
        <w:t>/</w:t>
      </w:r>
      <w:r>
        <w:rPr>
          <w:rFonts w:cs="宋体" w:hint="eastAsia"/>
          <w:b/>
          <w:bCs/>
        </w:rPr>
        <w:t>手机可选填一项。</w:t>
      </w:r>
    </w:p>
    <w:p w:rsidR="00463CEA" w:rsidRDefault="00463CEA" w:rsidP="00E15D18">
      <w:pPr>
        <w:ind w:right="400"/>
        <w:rPr>
          <w:b/>
          <w:bCs/>
        </w:rPr>
      </w:pPr>
      <w:r>
        <w:rPr>
          <w:b/>
          <w:bCs/>
        </w:rPr>
        <w:t xml:space="preserve">  </w:t>
      </w:r>
    </w:p>
    <w:p w:rsidR="00463CEA" w:rsidRDefault="00463CEA" w:rsidP="00397670">
      <w:pPr>
        <w:ind w:right="400" w:firstLineChars="1600" w:firstLine="31680"/>
        <w:rPr>
          <w:b/>
          <w:bCs/>
        </w:rPr>
      </w:pPr>
      <w:r w:rsidRPr="00310B43">
        <w:rPr>
          <w:rFonts w:cs="宋体" w:hint="eastAsia"/>
          <w:b/>
          <w:bCs/>
        </w:rPr>
        <w:t>中国医学科学院健康科普研究中心</w:t>
      </w:r>
      <w:r>
        <w:rPr>
          <w:b/>
          <w:bCs/>
        </w:rPr>
        <w:t>/</w:t>
      </w:r>
      <w:r>
        <w:rPr>
          <w:rFonts w:cs="宋体" w:hint="eastAsia"/>
          <w:b/>
          <w:bCs/>
        </w:rPr>
        <w:t>百科名医网制</w:t>
      </w:r>
    </w:p>
    <w:sectPr w:rsidR="00463CEA" w:rsidSect="00D0535A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CEA" w:rsidRDefault="00463CEA" w:rsidP="00AE0B1C">
      <w:r>
        <w:separator/>
      </w:r>
    </w:p>
  </w:endnote>
  <w:endnote w:type="continuationSeparator" w:id="1">
    <w:p w:rsidR="00463CEA" w:rsidRDefault="00463CEA" w:rsidP="00AE0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CEA" w:rsidRDefault="00463CEA" w:rsidP="00AE0B1C">
      <w:r>
        <w:separator/>
      </w:r>
    </w:p>
  </w:footnote>
  <w:footnote w:type="continuationSeparator" w:id="1">
    <w:p w:rsidR="00463CEA" w:rsidRDefault="00463CEA" w:rsidP="00AE0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EA" w:rsidRDefault="00463CE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84369" o:spid="_x0000_s2049" type="#_x0000_t136" style="position:absolute;left:0;text-align:left;margin-left:0;margin-top:0;width:517.05pt;height:68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www.baikemy.com"/>
          <w10:wrap anchorx="margin" anchory="margin"/>
        </v:shape>
      </w:pict>
    </w:r>
    <w:r>
      <w:rPr>
        <w:rFonts w:cs="宋体" w:hint="eastAsia"/>
      </w:rPr>
      <w:t>卫生部临床医生科普项目</w:t>
    </w:r>
    <w:r>
      <w:t>—</w:t>
    </w:r>
    <w:r>
      <w:rPr>
        <w:rFonts w:cs="宋体" w:hint="eastAsia"/>
      </w:rPr>
      <w:t>百科名医网</w:t>
    </w:r>
    <w:r>
      <w:t xml:space="preserve">   www.baikemy.com</w:t>
    </w:r>
  </w:p>
  <w:p w:rsidR="00463CEA" w:rsidRDefault="00463CEA" w:rsidP="009C55B9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D68"/>
    <w:rsid w:val="00030842"/>
    <w:rsid w:val="00067EE8"/>
    <w:rsid w:val="00083394"/>
    <w:rsid w:val="000C59EA"/>
    <w:rsid w:val="000D4260"/>
    <w:rsid w:val="000D54B7"/>
    <w:rsid w:val="001040DD"/>
    <w:rsid w:val="0014026A"/>
    <w:rsid w:val="00163D05"/>
    <w:rsid w:val="001804D1"/>
    <w:rsid w:val="00215AC9"/>
    <w:rsid w:val="00250530"/>
    <w:rsid w:val="002932A5"/>
    <w:rsid w:val="00296628"/>
    <w:rsid w:val="002A3513"/>
    <w:rsid w:val="00310B43"/>
    <w:rsid w:val="00381B5D"/>
    <w:rsid w:val="00397670"/>
    <w:rsid w:val="003B1EE0"/>
    <w:rsid w:val="003F415C"/>
    <w:rsid w:val="00400C98"/>
    <w:rsid w:val="00463CEA"/>
    <w:rsid w:val="00484C07"/>
    <w:rsid w:val="00496D68"/>
    <w:rsid w:val="00496DF4"/>
    <w:rsid w:val="004B472C"/>
    <w:rsid w:val="00502C33"/>
    <w:rsid w:val="0054083A"/>
    <w:rsid w:val="00564AC1"/>
    <w:rsid w:val="00567676"/>
    <w:rsid w:val="005932E3"/>
    <w:rsid w:val="005B25DC"/>
    <w:rsid w:val="005B5F37"/>
    <w:rsid w:val="00614168"/>
    <w:rsid w:val="00631F63"/>
    <w:rsid w:val="0064013B"/>
    <w:rsid w:val="006739A5"/>
    <w:rsid w:val="00677AE8"/>
    <w:rsid w:val="006E4BDF"/>
    <w:rsid w:val="00702E33"/>
    <w:rsid w:val="00711C1C"/>
    <w:rsid w:val="00757711"/>
    <w:rsid w:val="0076650B"/>
    <w:rsid w:val="00790741"/>
    <w:rsid w:val="007B3622"/>
    <w:rsid w:val="007B5284"/>
    <w:rsid w:val="007C5F8F"/>
    <w:rsid w:val="007E3B39"/>
    <w:rsid w:val="00801212"/>
    <w:rsid w:val="00857FA4"/>
    <w:rsid w:val="008701FF"/>
    <w:rsid w:val="00882996"/>
    <w:rsid w:val="00891CB9"/>
    <w:rsid w:val="008F4F63"/>
    <w:rsid w:val="009C55B9"/>
    <w:rsid w:val="00A0430C"/>
    <w:rsid w:val="00A46650"/>
    <w:rsid w:val="00A74177"/>
    <w:rsid w:val="00A86013"/>
    <w:rsid w:val="00AA45E6"/>
    <w:rsid w:val="00AC29D5"/>
    <w:rsid w:val="00AC4864"/>
    <w:rsid w:val="00AE005B"/>
    <w:rsid w:val="00AE0B1C"/>
    <w:rsid w:val="00B01D32"/>
    <w:rsid w:val="00B11545"/>
    <w:rsid w:val="00B179F2"/>
    <w:rsid w:val="00B2617E"/>
    <w:rsid w:val="00B36F1C"/>
    <w:rsid w:val="00B42CD6"/>
    <w:rsid w:val="00BA3797"/>
    <w:rsid w:val="00BB66E9"/>
    <w:rsid w:val="00BB69C2"/>
    <w:rsid w:val="00BE48DB"/>
    <w:rsid w:val="00BF7F12"/>
    <w:rsid w:val="00C0273A"/>
    <w:rsid w:val="00C0684E"/>
    <w:rsid w:val="00C43E8B"/>
    <w:rsid w:val="00C85A3C"/>
    <w:rsid w:val="00C96A68"/>
    <w:rsid w:val="00CE2109"/>
    <w:rsid w:val="00CE2135"/>
    <w:rsid w:val="00CE70F4"/>
    <w:rsid w:val="00CF3AA4"/>
    <w:rsid w:val="00D0535A"/>
    <w:rsid w:val="00D36A94"/>
    <w:rsid w:val="00D46FE5"/>
    <w:rsid w:val="00D74398"/>
    <w:rsid w:val="00DA5C9F"/>
    <w:rsid w:val="00DD4618"/>
    <w:rsid w:val="00DF336B"/>
    <w:rsid w:val="00DF53D2"/>
    <w:rsid w:val="00E1287F"/>
    <w:rsid w:val="00E15D18"/>
    <w:rsid w:val="00E47645"/>
    <w:rsid w:val="00E70B5A"/>
    <w:rsid w:val="00EA6261"/>
    <w:rsid w:val="00F1633C"/>
    <w:rsid w:val="00F23831"/>
    <w:rsid w:val="00F438D4"/>
    <w:rsid w:val="00FA5991"/>
    <w:rsid w:val="00FB31AE"/>
    <w:rsid w:val="00FD243A"/>
    <w:rsid w:val="00FE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6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6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6D6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31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1F63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A35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5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82</Words>
  <Characters>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Zhutong</dc:creator>
  <cp:keywords/>
  <dc:description/>
  <cp:lastModifiedBy>雨林木风</cp:lastModifiedBy>
  <cp:revision>2</cp:revision>
  <cp:lastPrinted>2012-06-08T02:50:00Z</cp:lastPrinted>
  <dcterms:created xsi:type="dcterms:W3CDTF">2012-08-02T08:40:00Z</dcterms:created>
  <dcterms:modified xsi:type="dcterms:W3CDTF">2012-08-02T08:40:00Z</dcterms:modified>
</cp:coreProperties>
</file>